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3C" w:rsidRDefault="0081753C" w:rsidP="00A258A0">
      <w:pPr>
        <w:spacing w:line="240" w:lineRule="auto"/>
      </w:pPr>
    </w:p>
    <w:p w:rsidR="0081753C" w:rsidRDefault="0081753C" w:rsidP="00A258A0">
      <w:pPr>
        <w:spacing w:line="240" w:lineRule="auto"/>
      </w:pPr>
      <w:r>
        <w:t>Gabriela, not even aware of her provocative innocence, the freest person to ever come to ilheus, the only complications she had was when it came to the lolyalty she wished to maintain to the people, anmimals, and ways of life she loved SHE HAD WARMTH, BURNING ON HER SKIN , BURNING INSIDE, A FIRE.” CLEMENTE THINKS 211 she never complains, never asks for anything, rejects all offers with a smile,  ‘HER INTOXICATING PRESENCE WAS A DAILY TEMPTATION” 230</w:t>
      </w:r>
    </w:p>
    <w:p w:rsidR="0081753C" w:rsidRDefault="0081753C" w:rsidP="00A258A0">
      <w:pPr>
        <w:spacing w:line="240" w:lineRule="auto"/>
      </w:pPr>
      <w:r>
        <w:t>FALCAO HAS TEN PAIRS OF SHOES 171  GABRIELA SHOELESS ALL HER LIFE 191</w:t>
      </w:r>
    </w:p>
    <w:p w:rsidR="0081753C" w:rsidRDefault="0081753C" w:rsidP="00A258A0">
      <w:pPr>
        <w:spacing w:line="240" w:lineRule="auto"/>
      </w:pPr>
      <w:r>
        <w:t>Colonel jesuino mendonca –  plantatin cacoa kills wife dona sinhazinha, dr. dentist osmundo Pimentel  -- Ilheus the capital of cacao  “planted over corpses and blood” 13   BAHIA THE STATE CAPITAL</w:t>
      </w:r>
    </w:p>
    <w:p w:rsidR="0081753C" w:rsidRDefault="0081753C" w:rsidP="00A258A0">
      <w:pPr>
        <w:spacing w:line="240" w:lineRule="auto"/>
      </w:pPr>
      <w:r>
        <w:t>Customs …virtually transformed into laws of conduct (13)  most not born there, come for cacao</w:t>
      </w:r>
    </w:p>
    <w:p w:rsidR="0081753C" w:rsidRDefault="0081753C" w:rsidP="00A258A0">
      <w:pPr>
        <w:spacing w:line="240" w:lineRule="auto"/>
      </w:pPr>
      <w:r>
        <w:t xml:space="preserve">Filomena leaves same day </w:t>
      </w:r>
    </w:p>
    <w:p w:rsidR="0081753C" w:rsidRDefault="0081753C" w:rsidP="00A258A0">
      <w:pPr>
        <w:spacing w:line="240" w:lineRule="auto"/>
      </w:pPr>
      <w:r>
        <w:t>Nho-Galo – from the revenue board   ROMULO VIEIRA,  THE ENGINEER FROM MIN. OF TRANSPO</w:t>
      </w:r>
    </w:p>
    <w:p w:rsidR="0081753C" w:rsidRDefault="0081753C" w:rsidP="00A258A0">
      <w:pPr>
        <w:spacing w:line="240" w:lineRule="auto"/>
      </w:pPr>
      <w:r>
        <w:t>Joao fulgencio – considerable learning. Model Stationary Store center of town’s intellectual life</w:t>
      </w:r>
    </w:p>
    <w:p w:rsidR="0081753C" w:rsidRDefault="0081753C" w:rsidP="00A258A0">
      <w:pPr>
        <w:spacing w:line="240" w:lineRule="auto"/>
      </w:pPr>
      <w:r>
        <w:t>“civilization marches on in leaps and bounds” – dr. ezequiel prado, famous lawyer, ilhues daily  2</w:t>
      </w:r>
    </w:p>
    <w:p w:rsidR="0081753C" w:rsidRDefault="0081753C" w:rsidP="00A258A0">
      <w:pPr>
        <w:spacing w:line="240" w:lineRule="auto"/>
      </w:pPr>
      <w:r>
        <w:t>All the progress, but “progress was changing the face of the town…ilheus was transformed. But the ways men think and feel evolve more slowly. Thus it has always been in every society.  2</w:t>
      </w:r>
    </w:p>
    <w:p w:rsidR="0081753C" w:rsidRDefault="0081753C" w:rsidP="00A258A0">
      <w:pPr>
        <w:spacing w:line="240" w:lineRule="auto"/>
      </w:pPr>
      <w:r>
        <w:t>The rain  too little too much   GOSSIP WAS THE ART SUPREME, THE SUPERALTIVE DELIGHT OF THE TOWN” 82</w:t>
      </w:r>
    </w:p>
    <w:p w:rsidR="0081753C" w:rsidRDefault="0081753C" w:rsidP="00A258A0">
      <w:pPr>
        <w:spacing w:line="240" w:lineRule="auto"/>
      </w:pPr>
      <w:r>
        <w:t xml:space="preserve">Sandbar, harbor, mundinho falcao, colonel Ramiro bastos  1925  , the trial   THE LAST THING THE GOVERNOR WANTS IS THE REMOVAL OF SANDBR, EVERY BAG MEANS MORE MONEY FOR THE DOCKS IN BAHIA,   73  and the export tax revenue was huge “ilheus did not get a cent of it” 136.  THEY and the colonels “support a state government that plunders us and then practically ignores us…our local govt does nothing: 74 the fact sandbar can be decisive, important to the interior, to </w:t>
      </w:r>
      <w:smartTag w:uri="urn:schemas-microsoft-com:office:smarttags" w:element="place">
        <w:smartTag w:uri="urn:schemas-microsoft-com:office:smarttags" w:element="City">
          <w:r>
            <w:t>ITABUNA</w:t>
          </w:r>
        </w:smartTag>
      </w:smartTag>
      <w:r>
        <w:t xml:space="preserve">  ‘POLITICS IS ALWAYS SO DIRTY. IT MIGHT BE FUN” 80 the fame of ilheus spreading, blind beggars sing ballads about it, travelin salesmen talk about it’s abundance and daring, bands of migrants streaming out of the backlands to the land of cacao “where money was like garbage in the streets” 90</w:t>
      </w:r>
    </w:p>
    <w:p w:rsidR="0081753C" w:rsidRDefault="0081753C" w:rsidP="00A258A0">
      <w:pPr>
        <w:spacing w:line="240" w:lineRule="auto"/>
      </w:pPr>
      <w:r>
        <w:t>Ultimate solution of sandbar lie in future building of a new port at MALHADO, to the north of the bar, falcoa know this 179</w:t>
      </w:r>
    </w:p>
    <w:p w:rsidR="0081753C" w:rsidRDefault="0081753C" w:rsidP="00A258A0">
      <w:pPr>
        <w:spacing w:line="240" w:lineRule="auto"/>
      </w:pPr>
      <w:r>
        <w:t>No speaks of it as the year of the love of nacib and Gabriela, but their passion central to entire life of the town 9</w:t>
      </w:r>
    </w:p>
    <w:p w:rsidR="0081753C" w:rsidRDefault="0081753C" w:rsidP="00A258A0">
      <w:pPr>
        <w:spacing w:line="240" w:lineRule="auto"/>
      </w:pPr>
      <w:r>
        <w:t>Jacob the Russian partern moacir estrela bus line owners</w:t>
      </w:r>
    </w:p>
    <w:p w:rsidR="0081753C" w:rsidRDefault="0081753C" w:rsidP="00A258A0">
      <w:pPr>
        <w:spacing w:line="240" w:lineRule="auto"/>
      </w:pPr>
      <w:r>
        <w:t>New parks, playgrounds, building, new bank, business center, modern homes, printing plant, trucks, night spots, theatre cine-theatre, soccer filed, dr.enoch’s school, progress club, a place of little religion,  Rui Barbosa literary society, new street everyday (16)   new hotel to have elevator, buses full, newly accredited high school</w:t>
      </w:r>
    </w:p>
    <w:p w:rsidR="0081753C" w:rsidRDefault="0081753C" w:rsidP="00A258A0">
      <w:pPr>
        <w:spacing w:line="240" w:lineRule="auto"/>
      </w:pPr>
      <w:r>
        <w:t xml:space="preserve">It’s progress, “for they felt they were all contributing to the town’s modern appearance and way of life”  12   the town had been “a good place to wait and die in” (18)               </w:t>
      </w:r>
    </w:p>
    <w:p w:rsidR="0081753C" w:rsidRDefault="0081753C" w:rsidP="00A258A0">
      <w:pPr>
        <w:spacing w:line="240" w:lineRule="auto"/>
      </w:pPr>
      <w:r>
        <w:t>School switch corporal punishment thing of the past</w:t>
      </w:r>
    </w:p>
    <w:p w:rsidR="0081753C" w:rsidRDefault="0081753C" w:rsidP="00A258A0">
      <w:pPr>
        <w:spacing w:line="240" w:lineRule="auto"/>
      </w:pPr>
      <w:r>
        <w:t>The doctor, peopidas de assuncao d’avila  -retired  the captain – Miguel batista de oliveira  rivals, speechmakers        the doctor’s book on PEDRO II and OFENISIA,  glances, platonic  pedro was emperor</w:t>
      </w:r>
    </w:p>
    <w:p w:rsidR="0081753C" w:rsidRDefault="0081753C" w:rsidP="00A258A0">
      <w:pPr>
        <w:spacing w:line="240" w:lineRule="auto"/>
      </w:pPr>
      <w:r>
        <w:t>DONA ARMINDA – THE NEIGHBOR séances  thinks doctors delivering babies, seeing naked women is wrong -32 it’s progress. ‘the devil has taken possession of everybody in ilheus, all they think about is money and bigness. Theyr’re on the road to hell. Things are going to start happening”  dead husband dream  34</w:t>
      </w:r>
    </w:p>
    <w:p w:rsidR="0081753C" w:rsidRDefault="0081753C" w:rsidP="00A258A0">
      <w:pPr>
        <w:spacing w:line="240" w:lineRule="auto"/>
      </w:pPr>
      <w:r>
        <w:t>Colonel amancio leal – who brought the progesss, as long as I live my votes belong to my friend Ramiro bastos =46</w:t>
      </w:r>
    </w:p>
    <w:p w:rsidR="0081753C" w:rsidRDefault="0081753C" w:rsidP="00A258A0">
      <w:pPr>
        <w:spacing w:line="240" w:lineRule="auto"/>
      </w:pPr>
      <w:r>
        <w:t>Nacib – Vesuvius bar  MELK  TAVARES</w:t>
      </w:r>
    </w:p>
    <w:p w:rsidR="0081753C" w:rsidRDefault="0081753C" w:rsidP="00A258A0">
      <w:pPr>
        <w:spacing w:line="240" w:lineRule="auto"/>
      </w:pPr>
      <w:r>
        <w:t>ENGINEER – MINISTRY OF TRANSPO.</w:t>
      </w:r>
    </w:p>
    <w:p w:rsidR="0081753C" w:rsidRDefault="0081753C" w:rsidP="00A258A0">
      <w:pPr>
        <w:spacing w:line="240" w:lineRule="auto"/>
      </w:pPr>
      <w:r>
        <w:t>Felipe, the Spanish cobbler, anarchist, threatened to rid the world of capitalists and priests. “  60</w:t>
      </w:r>
    </w:p>
    <w:p w:rsidR="0081753C" w:rsidRDefault="0081753C" w:rsidP="00A258A0">
      <w:pPr>
        <w:spacing w:line="240" w:lineRule="auto"/>
      </w:pPr>
      <w:r>
        <w:t>Cook search a sign of progress,  ‘labor becomes scarce” – 61, you can’t even find a bad one” 64</w:t>
      </w:r>
    </w:p>
    <w:p w:rsidR="0081753C" w:rsidRDefault="0081753C" w:rsidP="00A258A0">
      <w:pPr>
        <w:spacing w:line="240" w:lineRule="auto"/>
      </w:pPr>
      <w:r>
        <w:t>BASTOS, 82, ‘HE and his henchmen had ruled ilheus for many years   = other bio philosophy of him – 66  against progress club, flacao, newcomers never challenged against Clovis Costa newspaper, ‘a menace’.  Falcao does fund the PAPER.</w:t>
      </w:r>
    </w:p>
    <w:p w:rsidR="0081753C" w:rsidRDefault="0081753C" w:rsidP="00A258A0">
      <w:pPr>
        <w:spacing w:line="240" w:lineRule="auto"/>
      </w:pPr>
      <w:r>
        <w:t>“DON’T THINK that I’m opposed to change. But why all this hurry, this desperate haste as if the world were coming to an end?” 215 Why don’t they at least wait until I’m dead. I’m just a step from the grave. Why this ingratitude at the end of my life?” 215 First I’ll beat  him at the elections, then I’ll run him out of Ilheus. And nobody’s going to stop me” 215</w:t>
      </w:r>
    </w:p>
    <w:p w:rsidR="0081753C" w:rsidRDefault="0081753C" w:rsidP="00A258A0">
      <w:pPr>
        <w:spacing w:line="240" w:lineRule="auto"/>
      </w:pPr>
      <w:r>
        <w:t>Opposition paper, the weekly  SOUTHERN JOURNAL</w:t>
      </w:r>
    </w:p>
    <w:p w:rsidR="0081753C" w:rsidRDefault="0081753C" w:rsidP="00A258A0">
      <w:pPr>
        <w:spacing w:line="240" w:lineRule="auto"/>
      </w:pPr>
      <w:r>
        <w:t>Colonel Ribeirinho, formerly gave Bastos votes, joins new ranks of falcao and becomes active in politics 178.</w:t>
      </w:r>
    </w:p>
    <w:p w:rsidR="0081753C" w:rsidRDefault="0081753C" w:rsidP="00A258A0">
      <w:pPr>
        <w:spacing w:line="240" w:lineRule="auto"/>
      </w:pPr>
      <w:r>
        <w:t>Falcao’s  shadow spreading everywhere” 70, since when was he elected,  who authorized, he doesn’t know history 70, he had pulled strings for early accreditation of high school, miffs bastos 71 old days he coulda had a trigger man 72 ramiro has no vision, just sits there, colonels go along with him 74 govt allows obstacles in the way of improvements 74</w:t>
      </w:r>
    </w:p>
    <w:p w:rsidR="0081753C" w:rsidRDefault="0081753C" w:rsidP="00A258A0">
      <w:pPr>
        <w:spacing w:line="240" w:lineRule="auto"/>
      </w:pPr>
      <w:r>
        <w:t xml:space="preserve">Falcoa ‘there is a civilization to be built’ -75 I guess I just have a pioneer spirit’  FALCOA had already built houses, arts invested in business, the avenue along beach, the daily ilheus, bus line, branch banks, pruning of trees, moder archit </w:t>
      </w:r>
    </w:p>
    <w:p w:rsidR="0081753C" w:rsidRDefault="0081753C" w:rsidP="00A258A0">
      <w:pPr>
        <w:spacing w:line="240" w:lineRule="auto"/>
      </w:pPr>
      <w:r>
        <w:t>Calls for completion of railroad by brit contractors to Itapira, which has taken forever 178</w:t>
      </w:r>
    </w:p>
    <w:p w:rsidR="0081753C" w:rsidRDefault="0081753C" w:rsidP="00A258A0">
      <w:pPr>
        <w:spacing w:line="240" w:lineRule="auto"/>
      </w:pPr>
      <w:r>
        <w:t>The captain is special friend of FALCAO, captain was the federal tax collector ‘here was the man to lead a movement against the Bastoses” 77  “I’m going to turn ilheus inside out….I feel I can help” 78</w:t>
      </w:r>
    </w:p>
    <w:p w:rsidR="0081753C" w:rsidRDefault="0081753C" w:rsidP="00A258A0">
      <w:pPr>
        <w:spacing w:line="240" w:lineRule="auto"/>
      </w:pPr>
      <w:r>
        <w:t>Falcao  not considered politics at first, but…Minister can’t do much..considers governors wishes, state govt no interest in ilheus, local politicians a bunch of zebras. The colonels can’t see beyond the end of their noses. Do whatever Bastos says</w:t>
      </w:r>
    </w:p>
    <w:p w:rsidR="0081753C" w:rsidRDefault="0081753C" w:rsidP="00A258A0">
      <w:pPr>
        <w:spacing w:line="240" w:lineRule="auto"/>
      </w:pPr>
      <w:r>
        <w:t>“no way in good conscience that you can keep out of politics..ilheus has a right to demand this of you’ captain 79</w:t>
      </w:r>
    </w:p>
    <w:p w:rsidR="0081753C" w:rsidRDefault="0081753C" w:rsidP="00A258A0">
      <w:pPr>
        <w:spacing w:line="240" w:lineRule="auto"/>
      </w:pPr>
      <w:r>
        <w:t>THE DOCTOR, CAPTAIN, AND FALCAO CONSPIRE “THERE’S SOMETHING GOING ON HERE” THOUGHT NACIB 84</w:t>
      </w:r>
    </w:p>
    <w:p w:rsidR="0081753C" w:rsidRDefault="0081753C" w:rsidP="00A258A0">
      <w:pPr>
        <w:spacing w:line="240" w:lineRule="auto"/>
      </w:pPr>
      <w:r>
        <w:t>AS SOON AS he is told that BASTOS called him an “OUSTIDER”, HE WAS IN “THAT DOES IT.” 85-86</w:t>
      </w:r>
    </w:p>
    <w:p w:rsidR="0081753C" w:rsidRDefault="0081753C" w:rsidP="00A258A0">
      <w:pPr>
        <w:spacing w:line="240" w:lineRule="auto"/>
      </w:pPr>
      <w:r>
        <w:t>THE DANCING, THE ENTERTAINERS, THE veils,  fams might not like it.</w:t>
      </w:r>
    </w:p>
    <w:p w:rsidR="0081753C" w:rsidRDefault="0081753C" w:rsidP="00A258A0">
      <w:pPr>
        <w:spacing w:line="240" w:lineRule="auto"/>
      </w:pPr>
      <w:r>
        <w:t xml:space="preserve">GABRIELA FIRST ENTERS PAGE 90.  unmindful of the hardships of the trek 91, feet gliding, smiling, used to work for rich folks, learned how to cook 92, the men all  “wanted her…forever” like clemente says 92 naturally cheerful and playful, “spread her smiles about and got from everyone whatever she wanted. 93 CLEMENTE, NACIB think of killing her (94,   )  she says “IT DON’T MATTER MUCH SO MUCH, CLEMENTE” 95 </w:t>
      </w:r>
    </w:p>
    <w:p w:rsidR="0081753C" w:rsidRDefault="0081753C" w:rsidP="00A258A0">
      <w:pPr>
        <w:spacing w:line="240" w:lineRule="auto"/>
      </w:pPr>
      <w:r>
        <w:t>THE DOCTOR IN PAPER “BACKWARD’ HOSTILE’ IGNORANT’  “INCAPABLE OF UNDERSTANDING THE VERY MEANING OF CIVILIZATION OR OF PROGRESS, THESE MEN MUST NO LONGER BE ALLOWED TO RULE”  97</w:t>
      </w:r>
    </w:p>
    <w:p w:rsidR="0081753C" w:rsidRDefault="0081753C" w:rsidP="00A258A0">
      <w:pPr>
        <w:spacing w:line="240" w:lineRule="auto"/>
      </w:pPr>
      <w:r>
        <w:t>GLORIA THE KEPT MISTRESS OF COL. CORIOLANO RIBEIRO, window,men pass by , guarded inaccessible,  she was a “public utility, a social necessity, who raised to a higher level the sex life of the community” who helped the “old and ugly wives” the most according to joao fulgencio.  159</w:t>
      </w:r>
    </w:p>
    <w:p w:rsidR="0081753C" w:rsidRDefault="0081753C" w:rsidP="00A258A0">
      <w:pPr>
        <w:spacing w:line="240" w:lineRule="auto"/>
      </w:pPr>
      <w:r>
        <w:t>JERUSA, ALFREDO BASTOS blonde DAUGHTER,   IRACEMA, RISOLETA, VISITING ANABELA, rosalinda</w:t>
      </w:r>
    </w:p>
    <w:p w:rsidR="0081753C" w:rsidRDefault="0081753C" w:rsidP="00A258A0">
      <w:pPr>
        <w:spacing w:line="240" w:lineRule="auto"/>
      </w:pPr>
      <w:r>
        <w:t>MALVINA , MELK’S daughter .   PROFESSOR JOSUE  FUL…  DESIRES HER AND GLORIA SHE WANTS FREEDOM and independence too, not to be given to a man, she is beaten by father, rejected by the engineer, leaves to progress SHE HAD SWORN AS A CHILD , HER LIFE WOULD BE DIFFERENT.  “HER DESIRE TO LIVE FULLY”  to go to college “I DON’T WANT MY DAUGHTER TO BE SCHOLAR. Learn to sew, to figure and read, and to play the piano. That’s all you’ll need. No decent women would set herself up as a scholar; it’s an invitation for men to take liberties.” 252</w:t>
      </w:r>
    </w:p>
    <w:p w:rsidR="0081753C" w:rsidRDefault="0081753C" w:rsidP="00A258A0">
      <w:pPr>
        <w:spacing w:line="240" w:lineRule="auto"/>
      </w:pPr>
      <w:r>
        <w:t>The CRIME OCCURS,  the black stockings scandal.  COL. JESUINO KILLS DONA SINHAZINHA AND DR. OSMUNDO 102 WILDFIRE, ONLY TOPIC NO ONE BLAMES HIM OR SYMPATHIZES WITH DONA S…   INCREASED HIS RESPECT AND ADMIRATION FOR COL, only FALCAO is not so interested, set on accomplishing his goals.  SINAHAZINHA cousin of doomed, heartbroken AVILA OFENISIA legend her blood “marked by tragedy!” 106   she first noticed the dentist cuz of resemblance to ST. SEBASTIAN in church. “that’s what happens when people go to church to often”, Nho-Galo says 110 only TONICO shows sympathy, perhaps foreshadowing… “thinking about her, a terrible thing” 126</w:t>
      </w:r>
    </w:p>
    <w:p w:rsidR="0081753C" w:rsidRDefault="0081753C" w:rsidP="00A258A0">
      <w:pPr>
        <w:spacing w:line="240" w:lineRule="auto"/>
      </w:pPr>
      <w:r>
        <w:t>Falcao – ‘between death and love, I choose love”  107</w:t>
      </w:r>
    </w:p>
    <w:p w:rsidR="0081753C" w:rsidRDefault="0081753C" w:rsidP="00A258A0">
      <w:pPr>
        <w:spacing w:line="240" w:lineRule="auto"/>
      </w:pPr>
      <w:r>
        <w:t>“FOR THIS IS HOW IT WAS IN ILHEUS: THE HONOR OF A DECEIVED HUSBAND COULD BE CLEANSED ONLY BY BOOD” 104 JURIES ALWAYS ACQUIT, TRIALS WERE THE MOST IMPORTANT CULTURAL EVENTS IN ILHEUS” 104 HE DID RIGHT THING, HIS DUTY, “DESERVED PRAISE FOR PERFORMANCE OF HIS DUTY AS A HUSBAND AND AS A MAN” 105</w:t>
      </w:r>
    </w:p>
    <w:p w:rsidR="0081753C" w:rsidRDefault="0081753C" w:rsidP="00A258A0">
      <w:pPr>
        <w:spacing w:line="240" w:lineRule="auto"/>
      </w:pPr>
      <w:r>
        <w:t xml:space="preserve">AN ARGUMENT  Dr. Mauricio “all this is a result of the degeneration of old customes.” Parties, dances, motion pictures its’ a disgrace. 111  joao fulgencio “you shouldn’t blame movies and dances, women were betraying men long before, since back to eve and the serpent” 111 blame the neglectful husbands  “THE SOCIETY OF ILHEUS IS BEING DISSOLVED BY THE SOLVENT SLIME OF IMPORTED MODERNISM” , “IT PROGRESS”,  “I CALL IT IMMORALLITY” said the lawyer 112 They have always existed.  “MORALITY GROWS WEAK, THE CUSTOMS DEGENERATE, ALIEN ADVENTURERS INTRUDE UPON US” SPEECH by dr. Mauricio Caires. </w:t>
      </w:r>
    </w:p>
    <w:p w:rsidR="0081753C" w:rsidRDefault="0081753C" w:rsidP="00A258A0">
      <w:pPr>
        <w:spacing w:line="240" w:lineRule="auto"/>
      </w:pPr>
      <w:r>
        <w:t>Previously DR. FELISMINO forced to leave after wife RITA affair with agronomist RAUL LIMA. Even though he wanted to unload her anyway, was unhappy with her extravegances, luxury, and domineering., he was named “Tame OX”, because he did nothing, and lost clients, called cowardly,   nothing to do but leave town.</w:t>
      </w:r>
    </w:p>
    <w:p w:rsidR="0081753C" w:rsidRDefault="0081753C" w:rsidP="00A258A0">
      <w:pPr>
        <w:spacing w:line="240" w:lineRule="auto"/>
      </w:pPr>
      <w:r>
        <w:t>Another case:  JUCA VIANA and Chiquinha , age 16 FIRST KEPT WOMAN OF COL . CORIOLANO.  JUCA A YOUNG LAW STUDENT.  Col’s men shave their heads, beat them, both ordered to leave never come back.  ANOTHER CASE: COLONEL FABRICIO – STABBED HIS WIFE, HAD MEN SHOOT HER LOVER.    NACIB DISCUSSES HIS OWN COUNTRYK, WHERE WOMEN WOULD BE CUT UP IN PIECES  122…….BUT HE WILL NOT DO THIS LATER…..PROGRESS.</w:t>
      </w:r>
    </w:p>
    <w:p w:rsidR="0081753C" w:rsidRDefault="0081753C" w:rsidP="00A258A0">
      <w:pPr>
        <w:spacing w:line="240" w:lineRule="auto"/>
      </w:pPr>
      <w:r>
        <w:t>Even the handsome, charming, ladies man TONICO BASTOS….NACIB ADMIRED HIM MORE THAN ANYONE…til later events… 120  finally helps nacib with the marriage issue NOTARY POSITION… always worried of scandal  NACIB never thought that he, the most likely would actually betray him with GABRIELA. . the town’s ‘don juan’ 121 nacib always wanted to be like him, for women to look at him lustfully, wanted to be loved madly, nacib never knew him to fool with a married woman – 144  but he had come close with GLORIA and was warned threatened by Coriolano 158</w:t>
      </w:r>
    </w:p>
    <w:p w:rsidR="0081753C" w:rsidRDefault="0081753C" w:rsidP="00A258A0">
      <w:pPr>
        <w:spacing w:line="240" w:lineRule="auto"/>
      </w:pPr>
      <w:r>
        <w:t>NACIB contemplates progress, backward customs unchanged, did not have the courage to say out loud, he never married for this fear, not wanting to kill, no room for love, wanted buy land and  plant cacao  127 “a romantic at heart” the “horrifying stories he told were really alien to his personality. So was the revolver he carried in his belt, as did all the men in ilheus at that time. It was just an old custom. He had no taste for violence.” 128        NACIB THINKS SADLY OF TOWN UNFAIR, DISLOYAL IN THE QUALITY OF THE FUNERAL FOR THE DENTIST OSMUNDO.  AFRAID OF PUBLIC OPIN 148</w:t>
      </w:r>
    </w:p>
    <w:p w:rsidR="0081753C" w:rsidRDefault="0081753C" w:rsidP="00A258A0">
      <w:pPr>
        <w:spacing w:line="240" w:lineRule="auto"/>
      </w:pPr>
      <w:r>
        <w:t>Meets GABRIELA , PAGE 132, the one who had been singing as he arrived at the SLAVE MARKET. 131 THINKS HE HEARS HER SAY  ‘what a beautiful man”……no one ever called him that. He goes back.  She accepts whatever he wishes  133 gabriela – the body of a young woman the face of a young girl” spicy smell of clove My god what have I got here” 145 my god, what eyes, will buy her present the next day 146 seductive, the clove made his head spin (168) her dancing feet, contagious smile, hips danced as she walked, smiles at everyone, childlike except 4 her rolling hips, spreads warmth 174</w:t>
      </w:r>
    </w:p>
    <w:p w:rsidR="0081753C" w:rsidRDefault="0081753C" w:rsidP="00A258A0">
      <w:pPr>
        <w:spacing w:line="240" w:lineRule="auto"/>
      </w:pPr>
      <w:r>
        <w:t xml:space="preserve">Gabriela loves the circus, </w:t>
      </w:r>
    </w:p>
    <w:p w:rsidR="0081753C" w:rsidRDefault="0081753C" w:rsidP="00A258A0">
      <w:pPr>
        <w:spacing w:line="240" w:lineRule="auto"/>
      </w:pPr>
      <w:r>
        <w:t>Those like melk, his workers, oarsman “those were the good old days, all you had to do was get rid of four or five others who wanted the same land, and you were rich.” “ilheus nowadays isn’t worth the a damn, it’s not like it used to be. It’s becoming civilized” says another” 135</w:t>
      </w:r>
    </w:p>
    <w:p w:rsidR="0081753C" w:rsidRDefault="0081753C" w:rsidP="00A258A0">
      <w:pPr>
        <w:spacing w:line="240" w:lineRule="auto"/>
      </w:pPr>
      <w:r>
        <w:t>“you can sleep with her and do things. But to really have her so she’s yours – you can’t and nobody else can.” Fagundes tells clemente.   “I don’t know. The devil knows, maybe.”   137</w:t>
      </w:r>
    </w:p>
    <w:p w:rsidR="0081753C" w:rsidRDefault="0081753C" w:rsidP="00A258A0">
      <w:pPr>
        <w:spacing w:line="240" w:lineRule="auto"/>
      </w:pPr>
      <w:r>
        <w:t>Daily ilheus scathing censure of local govt.  THE NEGLECT OF THE SANDBAR, “THE GREATEST AND MOST PRESSING PROBLEM OF THE REGION” …”ON WHOSE SOLUTION ALL LOCAL PROGRESS DEPENDS” THERE ARE “MEN OF HIGH CIVIC PURPOSE WHO WILL RESOVE IT. THE PEOPLE “WILL KNOW HOW TO JUDGE, PUNISH, AND REWARD” 154  great fears of what will happen at the celebration banquet, all goes well, good-will, speeches, clear to everyone that FALCAO had assumed leadership of opposition” gight had begun. “instead of bullets, speeckes. It’s better that way” JOAO says 163</w:t>
      </w:r>
    </w:p>
    <w:p w:rsidR="0081753C" w:rsidRDefault="0081753C" w:rsidP="00A258A0">
      <w:pPr>
        <w:spacing w:line="240" w:lineRule="auto"/>
      </w:pPr>
      <w:r>
        <w:t xml:space="preserve">“the lid’s off. Anything can  happen”  156  NEWSPAPER HURLED ‘INSULT AFTER INSULT’ AT THOSE WHO HAD OPPOSED THE PROJECT OR HAD BEEN SKEPTICAL ABOUT ITS EXCECUTION, though not without justification, had been three months 177 </w:t>
      </w:r>
    </w:p>
    <w:p w:rsidR="0081753C" w:rsidRDefault="0081753C" w:rsidP="00A258A0">
      <w:pPr>
        <w:spacing w:line="240" w:lineRule="auto"/>
      </w:pPr>
      <w:r>
        <w:t xml:space="preserve"> Opposition paper speculates about this ‘PHANTOM ENGINEER” FIGMENT OF IMAGINATION OF AMBITIOUS MEN WITH ULTERIOR MOTIVES”  179  WHERE IS HE? “HE MUST HAVE GOT STUCK ON THE SANDBAR FOR GOOD” 179 THE STATE GOVERNMENT HAD DONE EVERYTHING to prevent this, the governor of BAHIA had been beaten by the exporter MUNDINHO Falcao, many planters regain enthusiasm, much impressed, never left his office, his prestige did it all 182</w:t>
      </w:r>
    </w:p>
    <w:p w:rsidR="0081753C" w:rsidRDefault="0081753C" w:rsidP="00A258A0">
      <w:pPr>
        <w:spacing w:line="240" w:lineRule="auto"/>
      </w:pPr>
      <w:r>
        <w:t>Engineer wants to swim, not the CUSTOM HERE, only Falcao, the dead dentist, and now engineer did this..very early 183</w:t>
      </w:r>
    </w:p>
    <w:p w:rsidR="0081753C" w:rsidRDefault="0081753C" w:rsidP="00A258A0">
      <w:pPr>
        <w:spacing w:line="240" w:lineRule="auto"/>
      </w:pPr>
      <w:r>
        <w:t>PROGRESS: THE Town reconsiders the funeral of OSMUNDO, and many turn out on pilgrimage to cemetery due to the efforts of his father 192</w:t>
      </w:r>
    </w:p>
    <w:p w:rsidR="0081753C" w:rsidRDefault="0081753C" w:rsidP="00A258A0">
      <w:pPr>
        <w:spacing w:line="240" w:lineRule="auto"/>
      </w:pPr>
      <w:r>
        <w:t>Different views on marriage, colonel ALTINO BRANDAO  conversation about the good a marriage can do for falcao during elections.  If it depends on my getting married, I’m afraid I’m licked” I don’t want to win that way” – 196</w:t>
      </w:r>
    </w:p>
    <w:p w:rsidR="0081753C" w:rsidRDefault="0081753C" w:rsidP="00A258A0">
      <w:pPr>
        <w:spacing w:line="240" w:lineRule="auto"/>
      </w:pPr>
      <w:r>
        <w:t>“WHAT I’VE been proposing to you is a program of work, of administration. I’m not asking your votes for myself but for ilheus, for the progress of the cacao region”  ALTINO wanted him to compromise with bastos, falcao irritated but CAPTAIN assures him it could be good for future talk with Altino 197-98</w:t>
      </w:r>
    </w:p>
    <w:p w:rsidR="0081753C" w:rsidRDefault="0081753C" w:rsidP="00A258A0">
      <w:pPr>
        <w:spacing w:line="240" w:lineRule="auto"/>
      </w:pPr>
      <w:r>
        <w:t>The influence of book on the people, and on Malvina …. Joao fulgencio sells them, promotes them</w:t>
      </w:r>
    </w:p>
    <w:p w:rsidR="0081753C" w:rsidRDefault="0081753C" w:rsidP="00A258A0">
      <w:pPr>
        <w:spacing w:line="240" w:lineRule="auto"/>
      </w:pPr>
      <w:r>
        <w:t>NEWSPAPER SET AFIRE,  “TRYING TO DESTROY freedom of thought, to blot out the light of the printed word with their criminal flames. They are beneath contempt, these obscure obscurantists, these second-rate Neros.” – doctor says 200 “only over our dead bodies will they ever set up a black Inquisition here to persecute the written word” 200   THE CRONIES of bastos, amancio leal, melk, jesuino ordered it</w:t>
      </w:r>
    </w:p>
    <w:p w:rsidR="0081753C" w:rsidRDefault="0081753C" w:rsidP="00A258A0">
      <w:pPr>
        <w:spacing w:line="240" w:lineRule="auto"/>
      </w:pPr>
      <w:r>
        <w:t>GABRIELA  - I DON’T LIKE SHOES AT ALL”, HE DON’T HAVE TO MARRY ME -205  SHE MIGHT  LIKE TO SPEND HER LIFE COOKING AND HELPING HIM , BUT “ I MIGHT HAVE TO WEAR SHOES ALL THE TIME. I WOULDN’T LIKE THAT.” 206 STILL S HE THOUGHT OF IT , EVEN WITH THE ‘TIGHT SHOES” 207</w:t>
      </w:r>
    </w:p>
    <w:p w:rsidR="0081753C" w:rsidRDefault="0081753C" w:rsidP="00A258A0">
      <w:pPr>
        <w:spacing w:line="240" w:lineRule="auto"/>
      </w:pPr>
      <w:r>
        <w:t>EVERYONE IS AFTER AND WANTS GABRIELA, EVERYONE….</w:t>
      </w:r>
    </w:p>
    <w:p w:rsidR="0081753C" w:rsidRDefault="0081753C" w:rsidP="00A258A0">
      <w:pPr>
        <w:spacing w:line="240" w:lineRule="auto"/>
      </w:pPr>
      <w:r>
        <w:t>COMMERCIAL ASSOCIATON PARTY CELEBRATES NEW HEADQUARTERS: DOCTOR SPEAKS:    “ilheus is taking giant strides in the direction of civilization. Until a few months ago, Art was banned from the salons and relegated to the gutters” The commercial association had rescued Art from the gutter and introduced it to the best families of ilheus. THE APPLAUSE WAS DEAFENING.  PG 22O-1</w:t>
      </w:r>
    </w:p>
    <w:p w:rsidR="0081753C" w:rsidRDefault="0081753C" w:rsidP="00A258A0">
      <w:pPr>
        <w:spacing w:line="240" w:lineRule="auto"/>
      </w:pPr>
      <w:r>
        <w:t>Revisit of falcao TO COLONEL ALTINO BRANDAO’S PLANTATION:    FINDS HE HAS AN ALLY AS HIS CAPTAIN HAD SAID, he was open-minded.  Says AMANCIO AND MELK TAVARES ARE VIOLENT, LOYAL, AS IS JESUINO TO BASTOS, BUT BURNING OF THE PAPER IS VERY BAD.  BUT SAYS FALCAO SHOULD HAVE DONE SAME, BE “TOUGH AND FIGHT BACK 223-4    HIS POLITICAL SUGGESTIONS ARE TO BURN BUILDINGS, WRECK MACHINERY, POSSIBLY KILL – ABSURD 225</w:t>
      </w:r>
    </w:p>
    <w:p w:rsidR="0081753C" w:rsidRDefault="0081753C" w:rsidP="00A258A0">
      <w:pPr>
        <w:spacing w:line="240" w:lineRule="auto"/>
      </w:pPr>
      <w:r>
        <w:t xml:space="preserve">SOON, MUNDINHO’S FRIEND RIBEIRINHO ran one of BASTOS’S HENCHMAN, A EMPLOYEE OF MUNI GOVT’, OUT OF THE VILLAGE OF GUARACI. BEATEN STRIPPED NAKED. </w:t>
      </w:r>
    </w:p>
    <w:p w:rsidR="0081753C" w:rsidRDefault="0081753C" w:rsidP="00A258A0">
      <w:pPr>
        <w:spacing w:line="240" w:lineRule="auto"/>
      </w:pPr>
      <w:r>
        <w:t xml:space="preserve"> the sons of various colonels CORIOLANO, Amancio Leal, urged them to change as well. These students sided with the Captain , one, the son of col. Coriolano, proclaiming at a special dinner at Nacibs, “the future Mayor, who will rid Ilheus of its backwardness, its ignorance, and it small-town mentality, a man who understands and will promote the progress that is just beginning to shed the rays of civilization on the capital of cacao” 345-6 </w:t>
      </w:r>
    </w:p>
    <w:p w:rsidR="0081753C" w:rsidRDefault="0081753C" w:rsidP="00A258A0">
      <w:pPr>
        <w:spacing w:line="240" w:lineRule="auto"/>
      </w:pPr>
      <w:r>
        <w:t>TONICO HAD COUNSELD NACIB on his fears of  losing Gabriela, suggests marriage too,  NACIB IS TROUBLED, worried of how marriage will look. Tells her she must stay at home, then admits its because of his own jealousy and worry. He begins to call her “bie” 233  SHE DOESN’T UNDERSTAND MEN’S JEALOUSY AT ALL, DOESN’T GET THE PROBLEM , THE HYPOCRISY OF MEN WHO SLEEP WITH MISTRESSES, BUT CAN’T LET THEIR WOMEN DO LIKEWISE. She sleeps with all the men she wants to sleep with in her mind, but reserves  her actual passions for one…Nacib.. until……..tonico she’s ok if NACIB  had slept with others.  233</w:t>
      </w:r>
    </w:p>
    <w:p w:rsidR="0081753C" w:rsidRDefault="0081753C" w:rsidP="00A258A0">
      <w:pPr>
        <w:spacing w:line="240" w:lineRule="auto"/>
      </w:pPr>
      <w:r>
        <w:t xml:space="preserve">She releases the bird he gave her…….symbolically as if  herself.  234 </w:t>
      </w:r>
    </w:p>
    <w:p w:rsidR="0081753C" w:rsidRDefault="0081753C" w:rsidP="00A258A0">
      <w:pPr>
        <w:spacing w:line="240" w:lineRule="auto"/>
      </w:pPr>
      <w:r>
        <w:t xml:space="preserve">HIGH BACKED CHAIR MEET OF ALTINO AND RAMIRO BASTOS convinces altino to support falcao  agrees with bastos statements of the past, etc… “everything you’ve said is right….But it’s right by the conditions and needs of an earlier time” “Things are different…everything is changind.  238  Before you need force only, we won control, spilled blood, “I wonder if we know how to rule this new world” 239 the time has come, but you don’t want to accept the fact” 240 “what he is offering to do actually doing is govern in accordance with the times” “you control the mayor, chief of police, and the officials in the villages. But the man who is really running things, and has been for some time now is MUNDINHO FALCAO” THE PAPERS BURNED,  ONE OF YOUR MEN IN GUARACI ALMOST KILLED, “WOUld have been all right in the old days; it would have been the only way. But nowadays it’s all wrong” 240    only one way now “ to come to an agreement with him” 241  TONICO AGREES IT MIGHT BE BEST.  RAMIRO IS OFFENDED, “YOUR VISIT IS ENDED 242 NO ONE ELSE IS GOING TO RULE ILTHEUS 242   ALTINO WITH 1000 VOTES SWITCHES GOES TO FALCAO’S OFFICE TO TELL HIM  SAYS WHAT CONVINCED HIM WAS “SOME HIGH-BACKED CHAIRS’ 244 </w:t>
      </w:r>
    </w:p>
    <w:p w:rsidR="0081753C" w:rsidRDefault="0081753C" w:rsidP="00A258A0">
      <w:pPr>
        <w:spacing w:line="240" w:lineRule="auto"/>
      </w:pPr>
      <w:r>
        <w:t>Josue:  “ETERNAL LOVE does not exist. Even the strongest passion has its span of life. When its time comes, it dies, and a new love is reborn.” “That’s the very reason why love is eternal, because it is forever renewed. Passions die, love remains” 261</w:t>
      </w:r>
    </w:p>
    <w:p w:rsidR="0081753C" w:rsidRDefault="0081753C" w:rsidP="00A258A0">
      <w:pPr>
        <w:spacing w:line="240" w:lineRule="auto"/>
      </w:pPr>
      <w:r>
        <w:t>GABRIELA – TOLD TO LEAVE BY NACIB SEES CHILDREN PLAYING AND DANCING AND CAN’T RESIST “ SHE TORE OFF HER SHOES, dropped them on the sidewalk and ran towards the children….Whirling about singing and dancing”  264</w:t>
      </w:r>
    </w:p>
    <w:p w:rsidR="0081753C" w:rsidRDefault="0081753C" w:rsidP="00A258A0">
      <w:pPr>
        <w:spacing w:line="240" w:lineRule="auto"/>
      </w:pPr>
      <w:r>
        <w:t>Still the SOUTHERN JOURNAL reports on the end of Romulo and Malvina are used to report on “the need to safeguard ilheus against the moral degeneration that was taking place all over the world., as the CAPTAIN REMARKS, “ “Here’s a brilliant piece of writing for an anthology of imbecility”  speech was greatly relished, especially by the oldmaids ,, it said: “Adventurers, come from centers of corruption under the pretext of a desire to ‘improve’ the community – with projects that are of doubtful value, if not, completely useless- have tried, and at least one is still  trying, to pervert the incorruptible soul of the people of Ilheus.” 265</w:t>
      </w:r>
    </w:p>
    <w:p w:rsidR="0081753C" w:rsidRDefault="0081753C" w:rsidP="00A258A0">
      <w:pPr>
        <w:spacing w:line="240" w:lineRule="auto"/>
      </w:pPr>
      <w:r>
        <w:t>Toninco helps Nacib with paperwork needed, JOAO FULGENCIO gives his advice on the matter:  “ THERE ARE CERTAIN KINDS OF FLOWERS- HAVE YOU EVER NOTICED – THAT ARE BEAUTIFUL AND FRAGRANT AS LONG AS THEY GROW IN THE GARDEN. But if you them in vases, even silver vases, they wilt and die.” 272  they live apart for a brief time, to keep up appearances and customs, Gabriels jumping the wall from Dona Arminda’s every night. 273</w:t>
      </w:r>
    </w:p>
    <w:p w:rsidR="0081753C" w:rsidRDefault="0081753C" w:rsidP="00A258A0">
      <w:pPr>
        <w:spacing w:line="240" w:lineRule="auto"/>
      </w:pPr>
      <w:r>
        <w:t>The wedding spectacular, the judge said something to the effect of ‘ happiness to the man and woman whom true love had united on a level higher than that of social convention and class distinction.” 274 TONICO IS BEST MAN.</w:t>
      </w:r>
    </w:p>
    <w:p w:rsidR="0081753C" w:rsidRDefault="0081753C" w:rsidP="00A258A0">
      <w:pPr>
        <w:spacing w:line="240" w:lineRule="auto"/>
      </w:pPr>
      <w:r>
        <w:t>“I CAN NEVER GO BAREFOOT ANYMORE?”  GABBY DISTRESSED. “BECAUSE YOU’RE A LADY NOW” “NO, I’M NOT, MR. NACIB. I’M JUST THE SAME AS I WAS BEFORE” DON’T WORRY, I’LL TEACH YOU” 275</w:t>
      </w:r>
    </w:p>
    <w:p w:rsidR="0081753C" w:rsidRDefault="0081753C" w:rsidP="00A258A0">
      <w:pPr>
        <w:spacing w:line="240" w:lineRule="auto"/>
      </w:pPr>
      <w:r>
        <w:t>THE POET DR. ARGILEU PALMEIRA visits, felipe the anarchist “And I crap on your poetry, my dear sir” 282 the upcoming lecture the same day as the circus,  tonico says the lecture title is “TEARS AND LONGING” – Ribeirinho “Good title, We’ll be bored to tears and longing to go home” 285</w:t>
      </w:r>
    </w:p>
    <w:p w:rsidR="0081753C" w:rsidRDefault="0081753C" w:rsidP="00A258A0">
      <w:pPr>
        <w:spacing w:line="240" w:lineRule="auto"/>
      </w:pPr>
      <w:r>
        <w:t>Gabriela on being turned down to go to circus “I was born a penny and I can’t pass for a nickel.” 292  NACIB HAD CONTINUED TO TRY TO CHANGER HER: BUT  IT HAD been a struggle to stop her from bringing lunch, hell to get her to wear shoes, almost impossible to stop her talking loudly at movies, not to be familiar with servants, to not laugh with all of his customers. SHE DOESN’T UNDERSTAND ANY OF THIS. SHE COULD WEAR OLD COMFY SHOES AT CIRCUS, BUT WOULD NEED TO WEAR A SILK DRESS AND TIGHT SHOES AT THE LECTURE 292</w:t>
      </w:r>
    </w:p>
    <w:p w:rsidR="0081753C" w:rsidRDefault="0081753C" w:rsidP="00A258A0">
      <w:pPr>
        <w:spacing w:line="240" w:lineRule="auto"/>
      </w:pPr>
      <w:r>
        <w:t>STUFFY LECTURE, MAKES THEM TIRED, SEEMS SILLY TO HER, WHAT IS THE POINT, WHERE IS THE PLEASURE. SHE DOES NOT LIKE HIGH SOCIEITY.   HAS FUN AT THE CIRCUS AFTER, TONICO IS THERE, THE MOST BEAUTIFUL MAN IN TOWN 298</w:t>
      </w:r>
    </w:p>
    <w:p w:rsidR="0081753C" w:rsidRDefault="0081753C" w:rsidP="00A258A0">
      <w:pPr>
        <w:spacing w:line="240" w:lineRule="auto"/>
      </w:pPr>
      <w:r>
        <w:t>THE DREDGES AND TUGS ARRIVE on nacibs wedding day, POWER SHOVELS, engineers, divers and technicians  CHANGED THE BALANCE OF POLITICAL FORCES IN ILTHEUS. “THE SHAKEN PRESTIGE OF COL. RAMIRO BASTOS WAS THREATENED WITH TOTAL COLLAPSE BY THIS NEW BLOW” 299  the captain says that bastos “lost ten votes every time the machine bit into the sand.” 299</w:t>
      </w:r>
    </w:p>
    <w:p w:rsidR="0081753C" w:rsidRDefault="0081753C" w:rsidP="00A258A0">
      <w:pPr>
        <w:spacing w:line="240" w:lineRule="auto"/>
      </w:pPr>
      <w:r>
        <w:t>Cabaret scuffle, an attempt to beat up the engineer to force him to leave. THE PAPER cries out to heaven “that the former masters of the region, facing inevitable defeat, were resorting to the methods of twenty and thirty years before. Behold them unmasked” they would never be more than bandit chiefs.” 300  editorial caused sensation security sent from colones Altino and Ribeirinho to protect engineer. Nothing occurs</w:t>
      </w:r>
    </w:p>
    <w:p w:rsidR="0081753C" w:rsidRDefault="0081753C" w:rsidP="00A258A0">
      <w:pPr>
        <w:spacing w:line="240" w:lineRule="auto"/>
      </w:pPr>
      <w:r>
        <w:t>More an more switch from Bastos, who is convinced they will prevail with votes MUNDINHO VISTIST Itabuna TO MEET COLONEL ARISTOTELES,  WHO MANY ARE LOYAL, AND WHO BASTOS BELIEVES IS HIS FROM PAST FAVORS.  HE SAYS THAT AT ONE TIME :  WHEN HE HAD STOPPED FAVORING THE RULING Badaroses power of old “ BASTOS STOOD IN RELATION TO THEM AS YOU DO NOW” 309  they agree that the port being moved noth is the main thing, but will take years, he sees how falcao understands this and has decided to use sandbar idea for now, with designs on the big change later, he is impressed.  “if you want my votes, they are yours” 310 the paper announces the support of the town of Itabuna for falcao</w:t>
      </w:r>
    </w:p>
    <w:p w:rsidR="0081753C" w:rsidRDefault="0081753C" w:rsidP="00A258A0">
      <w:pPr>
        <w:spacing w:line="240" w:lineRule="auto"/>
      </w:pPr>
      <w:r>
        <w:t xml:space="preserve">Aristoteles visits BASTOS, tells him he supports FALCAO,  “get out of this house” 311 sends for AMANCIO.  Soon the mayor of Itabuna is shot </w:t>
      </w:r>
    </w:p>
    <w:p w:rsidR="0081753C" w:rsidRDefault="0081753C" w:rsidP="00A258A0">
      <w:pPr>
        <w:spacing w:line="240" w:lineRule="auto"/>
      </w:pPr>
      <w:r>
        <w:t>Falcao gets the chief of police angry, joao fulgencio declares “no upheaval in society occurs without bloodshed. This crime is a symptom of change, and because it was botched, it will actually hasten the change.” 314 because the mayor’s prestige will grow, no division will be likely, it’s the end of “Ramiro the Gardener….Now Begins the reign of Mundinho the Lighthearted.” 314</w:t>
      </w:r>
    </w:p>
    <w:p w:rsidR="0081753C" w:rsidRDefault="0081753C" w:rsidP="00A258A0">
      <w:pPr>
        <w:spacing w:line="240" w:lineRule="auto"/>
      </w:pPr>
      <w:r>
        <w:t xml:space="preserve">Gabriela harbors the Negro Fagundes, sympathizes with his plight and character. Makes the risky move, that would not please nacib or most, and goes to find help from whitey, leal, melk, bastos  like the circus, this is another secret to hold from NACIB.  She was a “ raging bonfire, and inextinguishable flame, and ashless fire of sighs and moans” as she made love with Nacib. This was like it was. She was excited by her involvement in the deception, so excited she was …332 </w:t>
      </w:r>
    </w:p>
    <w:p w:rsidR="0081753C" w:rsidRDefault="0081753C" w:rsidP="00A258A0">
      <w:pPr>
        <w:spacing w:line="240" w:lineRule="auto"/>
      </w:pPr>
      <w:r>
        <w:t xml:space="preserve">Afterward, NACIB REFLECTS,  MOST of the loss of passion was his fault, his overbearing control, and criticisms. </w:t>
      </w:r>
    </w:p>
    <w:p w:rsidR="0081753C" w:rsidRDefault="0081753C" w:rsidP="00A258A0">
      <w:pPr>
        <w:spacing w:line="240" w:lineRule="auto"/>
      </w:pPr>
      <w:r>
        <w:t xml:space="preserve">Gabriela Why did he have to marry her, it wasn’t necessary, things were lots better before. She liked everything else about everything but marriage 338-9 “it was awful being married…Tight shoes. More than three pairs” 339 NACIB was everything to her, a beautiful man, but “it was bad being married.” 340 “Everything that Gabriela loved was forbidden to Mrs. Saad.”  340  “her feet hurt”  “She hated being Mrs. Saad”  </w:t>
      </w:r>
      <w:r>
        <w:br/>
        <w:t xml:space="preserve">The forbidden things she would do on the sly “  340 </w:t>
      </w:r>
    </w:p>
    <w:p w:rsidR="0081753C" w:rsidRDefault="0081753C" w:rsidP="00A258A0">
      <w:pPr>
        <w:spacing w:line="240" w:lineRule="auto"/>
      </w:pPr>
      <w:r>
        <w:t>Pageants of the Three Kings she is denied to go, nacib and Gabriela go to the Chinesecarnival</w:t>
      </w:r>
    </w:p>
    <w:p w:rsidR="0081753C" w:rsidRDefault="0081753C" w:rsidP="00A258A0">
      <w:pPr>
        <w:spacing w:line="240" w:lineRule="auto"/>
      </w:pPr>
      <w:r>
        <w:t>Falcao shrewd , offers 1000 milreis at church benefit for tea set offered by JERUSA , bastos’s granddaughter. 354</w:t>
      </w:r>
    </w:p>
    <w:p w:rsidR="0081753C" w:rsidRDefault="0081753C" w:rsidP="00A258A0">
      <w:pPr>
        <w:spacing w:line="240" w:lineRule="auto"/>
      </w:pPr>
      <w:r>
        <w:t>New years eve… the Three Kings Pageant Gabriela takes shoes off joins in the procession, soon many join, even Nacib it is all right.  358   Something unique about her JOAO thinks “who in the whole town hasn’t fallen in love with her?” “Everybody would vote for her”, “she has the kind of magic that causes revolutions and promotes great discoveries” 360</w:t>
      </w:r>
    </w:p>
    <w:p w:rsidR="0081753C" w:rsidRDefault="0081753C" w:rsidP="00A258A0">
      <w:pPr>
        <w:spacing w:line="240" w:lineRule="auto"/>
      </w:pPr>
      <w:r>
        <w:t xml:space="preserve">New clubs, new Commercial Association’s library, new hospital, vice consulate of Sweden established, and a agency of a Swedish steamship company, a five story hotel was being built.  Southern Journal goes from weekly to daily, Nacib’s Commerce Restaurant to open, </w:t>
      </w:r>
    </w:p>
    <w:p w:rsidR="0081753C" w:rsidRDefault="0081753C" w:rsidP="00A258A0">
      <w:pPr>
        <w:spacing w:line="240" w:lineRule="auto"/>
      </w:pPr>
      <w:r>
        <w:t>Tonico’s treachery comes out, runs tony out of house , had his gun but did not kill them, he hit him, and beat her much</w:t>
      </w:r>
    </w:p>
    <w:p w:rsidR="0081753C" w:rsidRDefault="0081753C" w:rsidP="00A258A0">
      <w:pPr>
        <w:spacing w:line="240" w:lineRule="auto"/>
      </w:pPr>
      <w:r>
        <w:t>It was against his nature, his stories of Syria all talk, he could beat but not kill “because I could never kill anything, not even a chicken” 367  joao fulgencio takes him in, applauds his restraint. He reminds nacib of his warning. “Gabriela is not meant for marriage” 368  reads him the CIVIL CODE and plans are made. Annulment  “Thus it came about…he had and had not been married; he had and had not been cuckolded;…he had and had not broken the unwritten law” and “Thus it happened to that Mrs. Saad became again what she had always been – Gabriela” 372</w:t>
      </w:r>
    </w:p>
    <w:p w:rsidR="0081753C" w:rsidRDefault="0081753C" w:rsidP="00A258A0">
      <w:pPr>
        <w:spacing w:line="240" w:lineRule="auto"/>
      </w:pPr>
      <w:r>
        <w:t>He is called a clever genius, Gabriela “was impulsive, lacked foresight and adaptability” You can state her good and bad qualities without much trouble. But explain her? Never.” 372</w:t>
      </w:r>
    </w:p>
    <w:p w:rsidR="0081753C" w:rsidRDefault="0081753C" w:rsidP="00A258A0">
      <w:pPr>
        <w:spacing w:line="240" w:lineRule="auto"/>
      </w:pPr>
      <w:r>
        <w:t xml:space="preserve">All this fuss, she didn’t get it. “it was the silliest thing”   she wanted to go back, why couldn’t he take her… she was ashamed, deserved the beating and death. </w:t>
      </w:r>
    </w:p>
    <w:p w:rsidR="0081753C" w:rsidRDefault="0081753C" w:rsidP="00A258A0">
      <w:pPr>
        <w:spacing w:line="240" w:lineRule="auto"/>
      </w:pPr>
      <w:r>
        <w:t xml:space="preserve">Nacib thought of leaving, great despair, feared the Tame Ox label, but Tonico was shamed, </w:t>
      </w:r>
    </w:p>
    <w:p w:rsidR="0081753C" w:rsidRDefault="0081753C" w:rsidP="00A258A0">
      <w:pPr>
        <w:spacing w:line="240" w:lineRule="auto"/>
        <w:jc w:val="center"/>
      </w:pPr>
    </w:p>
    <w:sectPr w:rsidR="0081753C" w:rsidSect="008A17D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53E"/>
    <w:rsid w:val="00035BB1"/>
    <w:rsid w:val="000429D6"/>
    <w:rsid w:val="000E4B4C"/>
    <w:rsid w:val="001275F7"/>
    <w:rsid w:val="00145282"/>
    <w:rsid w:val="0018188C"/>
    <w:rsid w:val="00212CDA"/>
    <w:rsid w:val="00224966"/>
    <w:rsid w:val="00263015"/>
    <w:rsid w:val="002B0954"/>
    <w:rsid w:val="002B153E"/>
    <w:rsid w:val="003C6140"/>
    <w:rsid w:val="00456CA7"/>
    <w:rsid w:val="004773DF"/>
    <w:rsid w:val="004E07C0"/>
    <w:rsid w:val="00573894"/>
    <w:rsid w:val="00592B0D"/>
    <w:rsid w:val="005E4870"/>
    <w:rsid w:val="00623E4F"/>
    <w:rsid w:val="00624E15"/>
    <w:rsid w:val="006A76B1"/>
    <w:rsid w:val="006B0621"/>
    <w:rsid w:val="006E1377"/>
    <w:rsid w:val="00707520"/>
    <w:rsid w:val="0074395E"/>
    <w:rsid w:val="007569B9"/>
    <w:rsid w:val="007D49B5"/>
    <w:rsid w:val="007E0C96"/>
    <w:rsid w:val="007F03D0"/>
    <w:rsid w:val="007F3A5C"/>
    <w:rsid w:val="007F735C"/>
    <w:rsid w:val="0081753C"/>
    <w:rsid w:val="008178A1"/>
    <w:rsid w:val="00830A4D"/>
    <w:rsid w:val="0086398C"/>
    <w:rsid w:val="008A17DC"/>
    <w:rsid w:val="008D5E5E"/>
    <w:rsid w:val="008E586F"/>
    <w:rsid w:val="00931737"/>
    <w:rsid w:val="009704EA"/>
    <w:rsid w:val="00982341"/>
    <w:rsid w:val="009B2B70"/>
    <w:rsid w:val="00A14DBD"/>
    <w:rsid w:val="00A22577"/>
    <w:rsid w:val="00A258A0"/>
    <w:rsid w:val="00A35C65"/>
    <w:rsid w:val="00AD23DF"/>
    <w:rsid w:val="00AD486F"/>
    <w:rsid w:val="00B535AD"/>
    <w:rsid w:val="00B577CE"/>
    <w:rsid w:val="00B82144"/>
    <w:rsid w:val="00BA3C80"/>
    <w:rsid w:val="00BE24A2"/>
    <w:rsid w:val="00CD5AEC"/>
    <w:rsid w:val="00D32FC2"/>
    <w:rsid w:val="00D770B7"/>
    <w:rsid w:val="00E14AA3"/>
    <w:rsid w:val="00E929D1"/>
    <w:rsid w:val="00EE7F74"/>
    <w:rsid w:val="00FC6FF4"/>
    <w:rsid w:val="00FE79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A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436</TotalTime>
  <Pages>7</Pages>
  <Words>3897</Words>
  <Characters>22215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Gabriela, not even aware of her provocative innocence, the freest person to ever come to ilheus, the only complications she had was when it came to the lolyalty she wished to maintain to the people, anmimals, and ways of life she loved</dc:title>
  <dc:subject/>
  <dc:creator>charles hazen</dc:creator>
  <cp:keywords/>
  <dc:description/>
  <cp:lastModifiedBy>charles hazen</cp:lastModifiedBy>
  <cp:revision>16</cp:revision>
  <dcterms:created xsi:type="dcterms:W3CDTF">2010-02-26T20:41:00Z</dcterms:created>
  <dcterms:modified xsi:type="dcterms:W3CDTF">2010-02-27T03:56:00Z</dcterms:modified>
</cp:coreProperties>
</file>